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Default="00C25B99">
      <w:pPr>
        <w:pStyle w:val="berschrift1"/>
        <w:tabs>
          <w:tab w:val="clear" w:pos="851"/>
          <w:tab w:val="left" w:pos="7655"/>
        </w:tabs>
        <w:spacing w:line="240" w:lineRule="atLeast"/>
        <w:rPr>
          <w:rFonts w:cs="Times New Roman"/>
          <w:bCs w:val="0"/>
          <w:caps w:val="0"/>
          <w:spacing w:val="0"/>
          <w:szCs w:val="20"/>
        </w:rPr>
      </w:pPr>
      <w:r>
        <w:rPr>
          <w:rFonts w:cs="Times New Roman"/>
          <w:bCs w:val="0"/>
          <w:caps w:val="0"/>
          <w:spacing w:val="0"/>
          <w:szCs w:val="20"/>
        </w:rPr>
        <w:t>PRESSEINFORMATION</w:t>
      </w: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C25B99">
      <w:pPr>
        <w:tabs>
          <w:tab w:val="left" w:pos="1134"/>
        </w:tabs>
        <w:spacing w:line="240" w:lineRule="atLeast"/>
      </w:pPr>
      <w:r>
        <w:t>von</w:t>
      </w:r>
      <w:r>
        <w:tab/>
        <w:t>Sylke Becker</w:t>
      </w:r>
    </w:p>
    <w:p w:rsidR="005C29AA" w:rsidRDefault="00C25B99">
      <w:pPr>
        <w:tabs>
          <w:tab w:val="left" w:pos="1134"/>
        </w:tabs>
        <w:spacing w:line="240" w:lineRule="atLeast"/>
      </w:pPr>
      <w:r>
        <w:t>Telefon</w:t>
      </w:r>
      <w:r>
        <w:tab/>
        <w:t>+49 69 756081-33</w:t>
      </w:r>
    </w:p>
    <w:p w:rsidR="005C29AA" w:rsidRDefault="00C25B99">
      <w:pPr>
        <w:pStyle w:val="Kopfzeile"/>
        <w:tabs>
          <w:tab w:val="clear" w:pos="4536"/>
          <w:tab w:val="clear" w:pos="9072"/>
          <w:tab w:val="left" w:pos="1134"/>
        </w:tabs>
        <w:spacing w:line="240" w:lineRule="atLeast"/>
      </w:pPr>
      <w:r>
        <w:t>Telefax</w:t>
      </w:r>
      <w:r>
        <w:tab/>
        <w:t>+49 69 756081-11</w:t>
      </w:r>
    </w:p>
    <w:p w:rsidR="005C29AA" w:rsidRDefault="00C25B99">
      <w:pPr>
        <w:tabs>
          <w:tab w:val="left" w:pos="1134"/>
        </w:tabs>
        <w:spacing w:line="240" w:lineRule="atLeast"/>
      </w:pPr>
      <w:r>
        <w:t>E-Mail</w:t>
      </w:r>
      <w:r>
        <w:tab/>
        <w:t>s.becker@vdw.de</w:t>
      </w: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4C7286" w:rsidRDefault="004C7286" w:rsidP="00A762B0">
      <w:pPr>
        <w:pStyle w:val="Betreff"/>
        <w:spacing w:line="360" w:lineRule="auto"/>
      </w:pPr>
      <w:r>
        <w:t xml:space="preserve">EMO Hannover 2017 </w:t>
      </w:r>
      <w:r w:rsidR="002C736A">
        <w:t>rückt vernetzte Systeme für die i</w:t>
      </w:r>
      <w:r w:rsidR="002C736A">
        <w:t>n</w:t>
      </w:r>
      <w:r w:rsidR="002C736A">
        <w:t xml:space="preserve">telligente Produktion in den Fokus </w:t>
      </w:r>
    </w:p>
    <w:p w:rsidR="004C7286" w:rsidRPr="00EC558F" w:rsidRDefault="004C7286" w:rsidP="00A762B0">
      <w:pPr>
        <w:spacing w:line="360" w:lineRule="auto"/>
        <w:rPr>
          <w:b/>
          <w:bCs/>
          <w:szCs w:val="22"/>
        </w:rPr>
      </w:pPr>
    </w:p>
    <w:p w:rsidR="002C736A" w:rsidRDefault="00C25B99" w:rsidP="00A762B0">
      <w:pPr>
        <w:spacing w:line="360" w:lineRule="auto"/>
      </w:pPr>
      <w:r w:rsidRPr="00C450F1">
        <w:rPr>
          <w:b/>
          <w:bCs/>
        </w:rPr>
        <w:t>Frankfurt am Main</w:t>
      </w:r>
      <w:r w:rsidR="00C450F1">
        <w:rPr>
          <w:b/>
          <w:bCs/>
        </w:rPr>
        <w:t>,</w:t>
      </w:r>
      <w:r w:rsidRPr="00C450F1">
        <w:rPr>
          <w:b/>
          <w:bCs/>
        </w:rPr>
        <w:t xml:space="preserve"> </w:t>
      </w:r>
      <w:r w:rsidR="00EB7A0A">
        <w:rPr>
          <w:b/>
          <w:bCs/>
        </w:rPr>
        <w:t>12.</w:t>
      </w:r>
      <w:bookmarkStart w:id="0" w:name="_GoBack"/>
      <w:bookmarkEnd w:id="0"/>
      <w:r w:rsidRPr="00C450F1">
        <w:rPr>
          <w:rStyle w:val="Date1"/>
          <w:b/>
        </w:rPr>
        <w:t xml:space="preserve"> </w:t>
      </w:r>
      <w:r w:rsidR="00C450F1" w:rsidRPr="00C450F1">
        <w:rPr>
          <w:rStyle w:val="Date1"/>
          <w:b/>
        </w:rPr>
        <w:t>April</w:t>
      </w:r>
      <w:r w:rsidR="00C450F1" w:rsidRPr="00C450F1">
        <w:rPr>
          <w:rStyle w:val="Date1"/>
          <w:b/>
          <w:bCs/>
        </w:rPr>
        <w:t xml:space="preserve"> 2016.</w:t>
      </w:r>
      <w:r w:rsidRPr="00C450F1">
        <w:rPr>
          <w:b/>
        </w:rPr>
        <w:t xml:space="preserve"> –</w:t>
      </w:r>
      <w:r>
        <w:t xml:space="preserve"> </w:t>
      </w:r>
      <w:r w:rsidR="002C736A">
        <w:t>„</w:t>
      </w:r>
      <w:proofErr w:type="spellStart"/>
      <w:r w:rsidR="002C736A">
        <w:t>Connecting</w:t>
      </w:r>
      <w:proofErr w:type="spellEnd"/>
      <w:r w:rsidR="002C736A">
        <w:t xml:space="preserve"> </w:t>
      </w:r>
      <w:proofErr w:type="spellStart"/>
      <w:r w:rsidR="002C736A">
        <w:t>systems</w:t>
      </w:r>
      <w:proofErr w:type="spellEnd"/>
      <w:r w:rsidR="002C736A">
        <w:t xml:space="preserve"> </w:t>
      </w:r>
      <w:proofErr w:type="spellStart"/>
      <w:r w:rsidR="002C736A">
        <w:t>for</w:t>
      </w:r>
      <w:proofErr w:type="spellEnd"/>
      <w:r w:rsidR="002C736A">
        <w:t xml:space="preserve"> intelligent </w:t>
      </w:r>
      <w:proofErr w:type="spellStart"/>
      <w:r w:rsidR="002C736A">
        <w:t>production</w:t>
      </w:r>
      <w:proofErr w:type="spellEnd"/>
      <w:r w:rsidR="002C736A">
        <w:t xml:space="preserve">“ lautet das Motto der </w:t>
      </w:r>
      <w:r w:rsidR="004C7286">
        <w:t xml:space="preserve">EMO </w:t>
      </w:r>
      <w:r w:rsidR="002C736A">
        <w:t xml:space="preserve">Hannover 2017. </w:t>
      </w:r>
      <w:r w:rsidR="00A34878">
        <w:t>Damit rückt d</w:t>
      </w:r>
      <w:r w:rsidR="002C736A">
        <w:t xml:space="preserve">ie </w:t>
      </w:r>
      <w:r w:rsidR="004C7286">
        <w:t>Wel</w:t>
      </w:r>
      <w:r w:rsidR="004C7286">
        <w:t>t</w:t>
      </w:r>
      <w:r w:rsidR="004C7286">
        <w:t xml:space="preserve">leitmesse der Metallbearbeitung </w:t>
      </w:r>
      <w:r w:rsidR="00A34878">
        <w:t>v</w:t>
      </w:r>
      <w:r w:rsidR="004C7286">
        <w:t xml:space="preserve">om 18. bis </w:t>
      </w:r>
      <w:r w:rsidR="002C736A">
        <w:t xml:space="preserve">23. September </w:t>
      </w:r>
      <w:r w:rsidR="00A34878">
        <w:t>2017</w:t>
      </w:r>
      <w:r w:rsidR="00EC558F">
        <w:t xml:space="preserve"> </w:t>
      </w:r>
      <w:r w:rsidR="00693EEE">
        <w:t>das Meg</w:t>
      </w:r>
      <w:r w:rsidR="00693EEE">
        <w:t>a</w:t>
      </w:r>
      <w:r w:rsidR="00693EEE">
        <w:t xml:space="preserve">thema </w:t>
      </w:r>
      <w:r w:rsidR="002C60E8">
        <w:t>Digitalisierung im Sinn</w:t>
      </w:r>
      <w:r w:rsidR="00005D3D">
        <w:t>e</w:t>
      </w:r>
      <w:r w:rsidR="002C60E8">
        <w:t xml:space="preserve"> von </w:t>
      </w:r>
      <w:r w:rsidR="00EC558F">
        <w:t>Industrie 4.0 i</w:t>
      </w:r>
      <w:r w:rsidR="00A34878">
        <w:t xml:space="preserve">n den Fokus. </w:t>
      </w:r>
      <w:r w:rsidR="002C736A">
        <w:t xml:space="preserve">„Unternehmer </w:t>
      </w:r>
      <w:r w:rsidR="00A34878">
        <w:t>in der ganzen W</w:t>
      </w:r>
      <w:r w:rsidR="002C736A">
        <w:t xml:space="preserve">elt beschäftigen sich mit der </w:t>
      </w:r>
      <w:r w:rsidR="0089618E">
        <w:t xml:space="preserve">Digitalisierung und </w:t>
      </w:r>
      <w:r w:rsidR="002C736A">
        <w:t xml:space="preserve">Vernetzung ihrer </w:t>
      </w:r>
      <w:r w:rsidR="00A34878">
        <w:t xml:space="preserve">Produkte, ihrer </w:t>
      </w:r>
      <w:r w:rsidR="002C736A">
        <w:t xml:space="preserve">Produktion und </w:t>
      </w:r>
      <w:r w:rsidR="00A34878">
        <w:t xml:space="preserve">ihrer Logistikketten, weil sie sich davon den nächsten großen Entwicklungssprung </w:t>
      </w:r>
      <w:r w:rsidR="0046392C">
        <w:t xml:space="preserve">und damit einen Wettbewerbsvorteil </w:t>
      </w:r>
      <w:r w:rsidR="00A34878">
        <w:t xml:space="preserve">versprechen“, </w:t>
      </w:r>
      <w:r w:rsidR="002C736A">
        <w:t xml:space="preserve">erläutert </w:t>
      </w:r>
      <w:r w:rsidR="00A34878">
        <w:t xml:space="preserve">EMO-Generalkommissar </w:t>
      </w:r>
      <w:r w:rsidR="002C736A">
        <w:t xml:space="preserve">Carl Martin </w:t>
      </w:r>
      <w:proofErr w:type="spellStart"/>
      <w:r w:rsidR="002C736A">
        <w:t>Welcker</w:t>
      </w:r>
      <w:proofErr w:type="spellEnd"/>
      <w:r w:rsidR="002C736A">
        <w:t>. „</w:t>
      </w:r>
      <w:r w:rsidR="00EC558F">
        <w:t>A</w:t>
      </w:r>
      <w:r w:rsidR="00A34878">
        <w:t>ls Schlüsseltechnologie</w:t>
      </w:r>
      <w:r w:rsidR="00EC558F">
        <w:t xml:space="preserve"> für die Industrieproduktion steh</w:t>
      </w:r>
      <w:r w:rsidR="002C60E8">
        <w:t>en</w:t>
      </w:r>
      <w:r w:rsidR="00A34878">
        <w:t xml:space="preserve"> </w:t>
      </w:r>
      <w:r w:rsidR="002C736A">
        <w:t xml:space="preserve">Werkzeugmaschine </w:t>
      </w:r>
      <w:r w:rsidR="002C60E8">
        <w:t>und Produktionsprozess besonders</w:t>
      </w:r>
      <w:r w:rsidR="00A34878">
        <w:t xml:space="preserve"> </w:t>
      </w:r>
      <w:r w:rsidR="00EC558F">
        <w:t xml:space="preserve">im Zentrum der </w:t>
      </w:r>
      <w:r w:rsidR="00A34878">
        <w:t>vernetzte</w:t>
      </w:r>
      <w:r w:rsidR="00EC558F">
        <w:t>n</w:t>
      </w:r>
      <w:r w:rsidR="00A34878">
        <w:t xml:space="preserve"> Fabrik</w:t>
      </w:r>
      <w:r w:rsidR="002C736A">
        <w:t>“</w:t>
      </w:r>
      <w:r w:rsidR="00801216">
        <w:t xml:space="preserve">, sagt er </w:t>
      </w:r>
      <w:r w:rsidR="00BE6533">
        <w:t>weiter und fragt:</w:t>
      </w:r>
      <w:r w:rsidR="002C736A">
        <w:t xml:space="preserve"> </w:t>
      </w:r>
      <w:r w:rsidR="00A762B0">
        <w:t>„</w:t>
      </w:r>
      <w:r w:rsidR="00BE6533">
        <w:t>W</w:t>
      </w:r>
      <w:r w:rsidR="00A762B0">
        <w:t>enn nicht auf der EMO Hannover, wo sonst darf das inte</w:t>
      </w:r>
      <w:r w:rsidR="00A762B0">
        <w:t>r</w:t>
      </w:r>
      <w:r w:rsidR="00A762B0">
        <w:t xml:space="preserve">nationale Fachpublikum </w:t>
      </w:r>
      <w:r w:rsidR="00EC558F">
        <w:t xml:space="preserve">dazu </w:t>
      </w:r>
      <w:r w:rsidR="00A762B0">
        <w:t>eine Fülle neuer Lösungen</w:t>
      </w:r>
      <w:r w:rsidR="00801216">
        <w:t xml:space="preserve"> speziell für die Pr</w:t>
      </w:r>
      <w:r w:rsidR="00801216">
        <w:t>o</w:t>
      </w:r>
      <w:r w:rsidR="00801216">
        <w:t>duktion</w:t>
      </w:r>
      <w:r w:rsidR="00A762B0">
        <w:t xml:space="preserve"> erwarten</w:t>
      </w:r>
      <w:r w:rsidR="00BE6533">
        <w:t>?</w:t>
      </w:r>
      <w:r w:rsidR="00A762B0">
        <w:t>“</w:t>
      </w:r>
      <w:r w:rsidR="0089618E">
        <w:t xml:space="preserve"> </w:t>
      </w:r>
      <w:r w:rsidR="00822E58">
        <w:t xml:space="preserve"> </w:t>
      </w:r>
      <w:r w:rsidR="00801216">
        <w:t xml:space="preserve"> </w:t>
      </w:r>
    </w:p>
    <w:p w:rsidR="00207524" w:rsidRDefault="00207524" w:rsidP="00207524">
      <w:pPr>
        <w:spacing w:line="360" w:lineRule="auto"/>
        <w:rPr>
          <w:szCs w:val="22"/>
        </w:rPr>
      </w:pPr>
    </w:p>
    <w:p w:rsidR="00207524" w:rsidRPr="00207524" w:rsidRDefault="0089618E" w:rsidP="00207524">
      <w:pPr>
        <w:spacing w:line="360" w:lineRule="auto"/>
        <w:rPr>
          <w:b/>
          <w:szCs w:val="22"/>
        </w:rPr>
      </w:pPr>
      <w:r>
        <w:rPr>
          <w:b/>
          <w:szCs w:val="22"/>
        </w:rPr>
        <w:t>G</w:t>
      </w:r>
      <w:r w:rsidR="00207524" w:rsidRPr="00207524">
        <w:rPr>
          <w:b/>
          <w:szCs w:val="22"/>
        </w:rPr>
        <w:t xml:space="preserve">anzheitliche </w:t>
      </w:r>
      <w:r w:rsidR="00F42316">
        <w:rPr>
          <w:b/>
          <w:szCs w:val="22"/>
        </w:rPr>
        <w:t>Produktions- und Automatisierung</w:t>
      </w:r>
      <w:r w:rsidR="00207524" w:rsidRPr="00207524">
        <w:rPr>
          <w:b/>
          <w:szCs w:val="22"/>
        </w:rPr>
        <w:t>slösungen</w:t>
      </w:r>
      <w:r>
        <w:rPr>
          <w:b/>
          <w:szCs w:val="22"/>
        </w:rPr>
        <w:t xml:space="preserve"> sind gefragt</w:t>
      </w:r>
    </w:p>
    <w:p w:rsidR="00207524" w:rsidRDefault="004F4335" w:rsidP="00B46E21">
      <w:pPr>
        <w:spacing w:line="360" w:lineRule="auto"/>
        <w:rPr>
          <w:szCs w:val="22"/>
        </w:rPr>
      </w:pPr>
      <w:r w:rsidRPr="00207524">
        <w:rPr>
          <w:szCs w:val="22"/>
        </w:rPr>
        <w:t>Geringere Losgrößen, komplexere Teile, größere Teilevielfalt, Kombination von Verfah</w:t>
      </w:r>
      <w:r w:rsidR="00693EEE">
        <w:rPr>
          <w:szCs w:val="22"/>
        </w:rPr>
        <w:t>ren</w:t>
      </w:r>
      <w:r>
        <w:rPr>
          <w:szCs w:val="22"/>
        </w:rPr>
        <w:t xml:space="preserve"> sind nur einige aktuelle Herausforderungen für die Industrieprodu</w:t>
      </w:r>
      <w:r>
        <w:rPr>
          <w:szCs w:val="22"/>
        </w:rPr>
        <w:t>k</w:t>
      </w:r>
      <w:r>
        <w:rPr>
          <w:szCs w:val="22"/>
        </w:rPr>
        <w:t>tion.</w:t>
      </w:r>
      <w:r w:rsidR="0089618E">
        <w:rPr>
          <w:szCs w:val="22"/>
        </w:rPr>
        <w:t xml:space="preserve"> </w:t>
      </w:r>
      <w:r w:rsidRPr="00207524">
        <w:rPr>
          <w:szCs w:val="22"/>
        </w:rPr>
        <w:t xml:space="preserve">Kunden benötigen </w:t>
      </w:r>
      <w:r w:rsidR="0089618E">
        <w:rPr>
          <w:szCs w:val="22"/>
        </w:rPr>
        <w:t>intensive</w:t>
      </w:r>
      <w:r w:rsidR="00F42316">
        <w:rPr>
          <w:szCs w:val="22"/>
        </w:rPr>
        <w:t xml:space="preserve"> </w:t>
      </w:r>
      <w:r w:rsidR="00EC558F">
        <w:rPr>
          <w:szCs w:val="22"/>
        </w:rPr>
        <w:t>Unterstützung</w:t>
      </w:r>
      <w:r w:rsidR="00F42316">
        <w:rPr>
          <w:szCs w:val="22"/>
        </w:rPr>
        <w:t xml:space="preserve"> dabei, ihre</w:t>
      </w:r>
      <w:r w:rsidRPr="00207524">
        <w:rPr>
          <w:szCs w:val="22"/>
        </w:rPr>
        <w:t xml:space="preserve"> Maschinen mö</w:t>
      </w:r>
      <w:r w:rsidRPr="00207524">
        <w:rPr>
          <w:szCs w:val="22"/>
        </w:rPr>
        <w:t>g</w:t>
      </w:r>
      <w:r w:rsidRPr="00207524">
        <w:rPr>
          <w:szCs w:val="22"/>
        </w:rPr>
        <w:lastRenderedPageBreak/>
        <w:t xml:space="preserve">lichst effizient auszulasten, den Materialfluss zu optimieren und die immer aufwändigeren administrativen Nebenzeiten von der Angebotserstellung bis zur Rechnungslegung weitestgehend zu </w:t>
      </w:r>
      <w:r w:rsidR="00EC558F">
        <w:rPr>
          <w:szCs w:val="22"/>
        </w:rPr>
        <w:t>automatisieren.</w:t>
      </w:r>
      <w:r w:rsidR="00F42316">
        <w:rPr>
          <w:szCs w:val="22"/>
        </w:rPr>
        <w:t xml:space="preserve"> „Diese </w:t>
      </w:r>
      <w:r w:rsidR="00F42316" w:rsidRPr="00207524">
        <w:rPr>
          <w:szCs w:val="22"/>
        </w:rPr>
        <w:t xml:space="preserve">Prozesse </w:t>
      </w:r>
      <w:r w:rsidR="002C60E8">
        <w:rPr>
          <w:szCs w:val="22"/>
        </w:rPr>
        <w:t>sind sehr komplex</w:t>
      </w:r>
      <w:r w:rsidR="00F42316">
        <w:rPr>
          <w:szCs w:val="22"/>
        </w:rPr>
        <w:t xml:space="preserve">“, erläutert </w:t>
      </w:r>
      <w:proofErr w:type="spellStart"/>
      <w:r w:rsidR="00F42316">
        <w:rPr>
          <w:szCs w:val="22"/>
        </w:rPr>
        <w:t>Welcker</w:t>
      </w:r>
      <w:proofErr w:type="spellEnd"/>
      <w:r w:rsidR="00F42316">
        <w:rPr>
          <w:szCs w:val="22"/>
        </w:rPr>
        <w:t xml:space="preserve">. </w:t>
      </w:r>
      <w:r w:rsidR="002C60E8">
        <w:rPr>
          <w:szCs w:val="22"/>
        </w:rPr>
        <w:t>Beherrscht man sie jedoch, erschließ</w:t>
      </w:r>
      <w:r w:rsidR="008F51DC">
        <w:rPr>
          <w:szCs w:val="22"/>
        </w:rPr>
        <w:t>en</w:t>
      </w:r>
      <w:r w:rsidR="002C60E8">
        <w:rPr>
          <w:szCs w:val="22"/>
        </w:rPr>
        <w:t xml:space="preserve"> sich</w:t>
      </w:r>
      <w:r w:rsidR="008F51DC">
        <w:rPr>
          <w:szCs w:val="22"/>
        </w:rPr>
        <w:t xml:space="preserve"> für den Kunden große</w:t>
      </w:r>
      <w:r w:rsidRPr="00207524">
        <w:rPr>
          <w:szCs w:val="22"/>
        </w:rPr>
        <w:t xml:space="preserve"> Produktivitäts</w:t>
      </w:r>
      <w:r w:rsidR="008F51DC">
        <w:rPr>
          <w:szCs w:val="22"/>
        </w:rPr>
        <w:t>sprünge</w:t>
      </w:r>
      <w:r w:rsidR="002C60E8">
        <w:rPr>
          <w:szCs w:val="22"/>
        </w:rPr>
        <w:t>. Sie mit passenden</w:t>
      </w:r>
      <w:r w:rsidR="00005D3D">
        <w:rPr>
          <w:szCs w:val="22"/>
        </w:rPr>
        <w:t>,</w:t>
      </w:r>
      <w:r w:rsidR="002C60E8">
        <w:rPr>
          <w:szCs w:val="22"/>
        </w:rPr>
        <w:t xml:space="preserve"> </w:t>
      </w:r>
      <w:r w:rsidR="00005D3D">
        <w:rPr>
          <w:szCs w:val="22"/>
        </w:rPr>
        <w:t>durchgäng</w:t>
      </w:r>
      <w:r w:rsidR="00005D3D">
        <w:rPr>
          <w:szCs w:val="22"/>
        </w:rPr>
        <w:t>i</w:t>
      </w:r>
      <w:r w:rsidR="00005D3D">
        <w:rPr>
          <w:szCs w:val="22"/>
        </w:rPr>
        <w:t xml:space="preserve">gen </w:t>
      </w:r>
      <w:r w:rsidR="002C60E8">
        <w:rPr>
          <w:szCs w:val="22"/>
        </w:rPr>
        <w:t>Angeboten auch für den Mittelstand zugänglich zu machen, sei die derze</w:t>
      </w:r>
      <w:r w:rsidR="002C60E8">
        <w:rPr>
          <w:szCs w:val="22"/>
        </w:rPr>
        <w:t>i</w:t>
      </w:r>
      <w:r w:rsidR="002C60E8">
        <w:rPr>
          <w:szCs w:val="22"/>
        </w:rPr>
        <w:t xml:space="preserve">tige Herausforderung für die Werkzeugmaschinenhersteller, so </w:t>
      </w:r>
      <w:proofErr w:type="spellStart"/>
      <w:r w:rsidR="002C60E8">
        <w:rPr>
          <w:szCs w:val="22"/>
        </w:rPr>
        <w:t>Welcker</w:t>
      </w:r>
      <w:proofErr w:type="spellEnd"/>
      <w:r w:rsidR="002C60E8">
        <w:rPr>
          <w:szCs w:val="22"/>
        </w:rPr>
        <w:t xml:space="preserve">. </w:t>
      </w:r>
    </w:p>
    <w:p w:rsidR="00B46E21" w:rsidRDefault="00B46E21" w:rsidP="00B46E21">
      <w:pPr>
        <w:spacing w:line="360" w:lineRule="auto"/>
        <w:rPr>
          <w:szCs w:val="22"/>
        </w:rPr>
      </w:pPr>
    </w:p>
    <w:p w:rsidR="00A34878" w:rsidRPr="00A34878" w:rsidRDefault="00F42316" w:rsidP="00A34878">
      <w:pPr>
        <w:tabs>
          <w:tab w:val="left" w:pos="5954"/>
        </w:tabs>
        <w:spacing w:line="360" w:lineRule="auto"/>
        <w:rPr>
          <w:b/>
        </w:rPr>
      </w:pPr>
      <w:r>
        <w:rPr>
          <w:b/>
        </w:rPr>
        <w:t>Digitalisierung verändert Produkte und Produktion</w:t>
      </w:r>
      <w:r w:rsidR="00A34878" w:rsidRPr="00A34878">
        <w:rPr>
          <w:b/>
        </w:rPr>
        <w:t xml:space="preserve"> </w:t>
      </w:r>
    </w:p>
    <w:p w:rsidR="00A34878" w:rsidRDefault="008F51DC" w:rsidP="00A34878">
      <w:pPr>
        <w:tabs>
          <w:tab w:val="left" w:pos="5954"/>
        </w:tabs>
        <w:spacing w:line="360" w:lineRule="auto"/>
      </w:pPr>
      <w:r>
        <w:t xml:space="preserve">Dabei stehen </w:t>
      </w:r>
      <w:r w:rsidR="00B46E21">
        <w:t>d</w:t>
      </w:r>
      <w:r w:rsidR="00A34878">
        <w:t xml:space="preserve">igitalisierte </w:t>
      </w:r>
      <w:r w:rsidR="00A34878" w:rsidRPr="00902269">
        <w:t xml:space="preserve">Produkte und </w:t>
      </w:r>
      <w:r w:rsidR="00A34878">
        <w:t>Prozesse</w:t>
      </w:r>
      <w:r>
        <w:t xml:space="preserve"> im Fokus</w:t>
      </w:r>
      <w:r w:rsidR="00B46E21">
        <w:t xml:space="preserve">. </w:t>
      </w:r>
      <w:r w:rsidR="0089618E">
        <w:t>Vollständig a</w:t>
      </w:r>
      <w:r w:rsidR="0089618E">
        <w:t>b</w:t>
      </w:r>
      <w:r w:rsidR="0089618E">
        <w:t xml:space="preserve">gebildet werden können alle Prozesse </w:t>
      </w:r>
      <w:r w:rsidR="00BE6533">
        <w:t xml:space="preserve">von der Online-Bestellung über </w:t>
      </w:r>
      <w:r w:rsidR="0089618E">
        <w:t xml:space="preserve">die Auftragsabwicklung, Fertigung und Auslieferung zwar nicht. </w:t>
      </w:r>
      <w:r w:rsidR="00BE6533">
        <w:t xml:space="preserve">Jedoch </w:t>
      </w:r>
      <w:r w:rsidR="0089618E">
        <w:t>geht es</w:t>
      </w:r>
      <w:r w:rsidR="00BE6533">
        <w:t xml:space="preserve"> um ein möglichst getreues </w:t>
      </w:r>
      <w:r w:rsidR="002C60E8">
        <w:t xml:space="preserve">virtuelles </w:t>
      </w:r>
      <w:r w:rsidR="00BE6533">
        <w:t>Abbild der Fabrikrealität</w:t>
      </w:r>
      <w:r w:rsidR="002C60E8">
        <w:t xml:space="preserve"> in Echtzeit, den </w:t>
      </w:r>
      <w:r w:rsidR="00BE6533">
        <w:t>so genannte</w:t>
      </w:r>
      <w:r w:rsidR="002C60E8">
        <w:t>n</w:t>
      </w:r>
      <w:r w:rsidR="00BE6533">
        <w:t xml:space="preserve"> </w:t>
      </w:r>
      <w:r w:rsidR="0089618E">
        <w:t>digita</w:t>
      </w:r>
      <w:r w:rsidR="002C60E8">
        <w:t>len</w:t>
      </w:r>
      <w:r w:rsidR="0089618E">
        <w:t xml:space="preserve"> Schatten</w:t>
      </w:r>
      <w:r w:rsidR="002C60E8">
        <w:t xml:space="preserve"> oder digitalen Zwilling</w:t>
      </w:r>
      <w:r>
        <w:t>. A</w:t>
      </w:r>
      <w:r w:rsidR="0089618E">
        <w:t>uch das Prozesswi</w:t>
      </w:r>
      <w:r w:rsidR="0089618E">
        <w:t>s</w:t>
      </w:r>
      <w:r w:rsidR="0089618E">
        <w:t>sen</w:t>
      </w:r>
      <w:r w:rsidR="00501E41">
        <w:t xml:space="preserve"> wird</w:t>
      </w:r>
      <w:r w:rsidR="0089618E">
        <w:t xml:space="preserve"> zuneh</w:t>
      </w:r>
      <w:r w:rsidR="00501E41">
        <w:t>mend digital und</w:t>
      </w:r>
      <w:r w:rsidR="00551E18">
        <w:t xml:space="preserve"> damit </w:t>
      </w:r>
      <w:r>
        <w:t xml:space="preserve">schneller </w:t>
      </w:r>
      <w:r w:rsidR="00551E18">
        <w:t>reproduzier</w:t>
      </w:r>
      <w:r>
        <w:t>-</w:t>
      </w:r>
      <w:r w:rsidR="00005D3D">
        <w:t xml:space="preserve"> und optimierbar. Lieferzeiten werden kürzer, </w:t>
      </w:r>
      <w:r w:rsidR="00BE6533">
        <w:t>die Fehlerquote sinkt.</w:t>
      </w:r>
      <w:r w:rsidR="0089618E">
        <w:t xml:space="preserve"> </w:t>
      </w:r>
      <w:r w:rsidR="00A34878">
        <w:t>Werkzeugmaschinenher</w:t>
      </w:r>
      <w:r w:rsidR="0040783C">
        <w:t>ste</w:t>
      </w:r>
      <w:r w:rsidR="0040783C">
        <w:t>l</w:t>
      </w:r>
      <w:r w:rsidR="0040783C">
        <w:t xml:space="preserve">ler, </w:t>
      </w:r>
      <w:r w:rsidR="00A34878">
        <w:t>gleichermaßen Anbieter und Anwender vernetzter Produkte</w:t>
      </w:r>
      <w:r w:rsidR="0040783C">
        <w:t>,</w:t>
      </w:r>
      <w:r w:rsidR="00A34878">
        <w:t xml:space="preserve"> stehen mit ihrem Know-how für den Erfolg dieser Entwicklung. </w:t>
      </w:r>
    </w:p>
    <w:p w:rsidR="00A34878" w:rsidRPr="00432AFF" w:rsidRDefault="00A34878" w:rsidP="00A34878">
      <w:pPr>
        <w:pStyle w:val="Listenabsatz"/>
        <w:tabs>
          <w:tab w:val="left" w:pos="5954"/>
        </w:tabs>
        <w:spacing w:after="0" w:line="360" w:lineRule="auto"/>
      </w:pPr>
    </w:p>
    <w:p w:rsidR="00A34878" w:rsidRPr="00A34878" w:rsidRDefault="00A34878" w:rsidP="00A34878">
      <w:pPr>
        <w:tabs>
          <w:tab w:val="left" w:pos="5954"/>
        </w:tabs>
        <w:spacing w:line="360" w:lineRule="auto"/>
        <w:rPr>
          <w:b/>
        </w:rPr>
      </w:pPr>
      <w:r w:rsidRPr="00A34878">
        <w:rPr>
          <w:b/>
        </w:rPr>
        <w:t>Vernetzung der Wertschöpfun</w:t>
      </w:r>
      <w:r w:rsidR="00095210">
        <w:rPr>
          <w:b/>
        </w:rPr>
        <w:t>gskette ist der nächste Schritt</w:t>
      </w:r>
    </w:p>
    <w:p w:rsidR="00A34878" w:rsidRDefault="00A34878" w:rsidP="00A34878">
      <w:pPr>
        <w:tabs>
          <w:tab w:val="left" w:pos="5954"/>
        </w:tabs>
        <w:spacing w:line="360" w:lineRule="auto"/>
      </w:pPr>
      <w:r>
        <w:t>Weiteren Fortschritt bringt die lückenlose Vernetzung der Wertschöpfungske</w:t>
      </w:r>
      <w:r>
        <w:t>t</w:t>
      </w:r>
      <w:r>
        <w:t>te. Dazu gehören die eigenen Vertretungen, Niederlassungen, Lieferanten und Kunden. Firmenübergreifendes Netzwerkdenken nutzt Ressourcen und Intell</w:t>
      </w:r>
      <w:r>
        <w:t>i</w:t>
      </w:r>
      <w:r>
        <w:t>genz aus allen Quellen des Firmenverbunds. Dazu bedarf es der Offenheit bei Systemen und im Denken. Umfassendes IT-Know-how zieht in die Wer</w:t>
      </w:r>
      <w:r>
        <w:t>k</w:t>
      </w:r>
      <w:r>
        <w:t xml:space="preserve">zeugmaschinenindustrie ein. </w:t>
      </w:r>
    </w:p>
    <w:p w:rsidR="00A34878" w:rsidRPr="007E02E8" w:rsidRDefault="00A34878" w:rsidP="00A34878">
      <w:pPr>
        <w:pStyle w:val="Listenabsatz"/>
        <w:tabs>
          <w:tab w:val="left" w:pos="5954"/>
        </w:tabs>
        <w:spacing w:after="0" w:line="360" w:lineRule="auto"/>
        <w:rPr>
          <w:b/>
        </w:rPr>
      </w:pPr>
      <w:r w:rsidRPr="007E02E8">
        <w:rPr>
          <w:b/>
        </w:rPr>
        <w:t xml:space="preserve"> </w:t>
      </w:r>
    </w:p>
    <w:p w:rsidR="00A34878" w:rsidRPr="00A34878" w:rsidRDefault="00D7530C" w:rsidP="00A34878">
      <w:pPr>
        <w:tabs>
          <w:tab w:val="left" w:pos="5954"/>
        </w:tabs>
        <w:spacing w:line="360" w:lineRule="auto"/>
        <w:rPr>
          <w:b/>
        </w:rPr>
      </w:pPr>
      <w:r>
        <w:rPr>
          <w:b/>
        </w:rPr>
        <w:t>Vernetztes Wissen –</w:t>
      </w:r>
      <w:r w:rsidR="00A34878" w:rsidRPr="00A34878">
        <w:rPr>
          <w:b/>
        </w:rPr>
        <w:t xml:space="preserve"> Dienstleistung rückt in den Fokus</w:t>
      </w:r>
    </w:p>
    <w:p w:rsidR="00A34878" w:rsidRDefault="00A34878" w:rsidP="00A34878">
      <w:pPr>
        <w:tabs>
          <w:tab w:val="left" w:pos="5954"/>
        </w:tabs>
        <w:spacing w:line="360" w:lineRule="auto"/>
      </w:pPr>
      <w:r>
        <w:t xml:space="preserve">Aus der Digitalisierung von Produkten und Prozessen </w:t>
      </w:r>
      <w:r w:rsidR="00BE6533">
        <w:t xml:space="preserve">können </w:t>
      </w:r>
      <w:r>
        <w:t>neue Lösungen und Geschäftsmodelle mit hohem Kundennutzen</w:t>
      </w:r>
      <w:r w:rsidR="00BE6533">
        <w:t xml:space="preserve"> entstehen</w:t>
      </w:r>
      <w:r>
        <w:t xml:space="preserve">. </w:t>
      </w:r>
      <w:r w:rsidR="0046392C">
        <w:t xml:space="preserve">Es können </w:t>
      </w:r>
      <w:r>
        <w:t>auch neue Anbieter in den Markt ein</w:t>
      </w:r>
      <w:r w:rsidR="0046392C">
        <w:t>treten</w:t>
      </w:r>
      <w:r>
        <w:t xml:space="preserve">. Dienstleistung, Beratung und Service </w:t>
      </w:r>
      <w:r w:rsidR="0046392C">
        <w:t xml:space="preserve">seitens der Werkzeugmaschinenhersteller </w:t>
      </w:r>
      <w:r>
        <w:t>bekommen einen höheren Stelle</w:t>
      </w:r>
      <w:r>
        <w:t>n</w:t>
      </w:r>
      <w:r>
        <w:t>wert</w:t>
      </w:r>
      <w:r w:rsidR="0040783C">
        <w:t xml:space="preserve"> und sichern den </w:t>
      </w:r>
      <w:r>
        <w:t>Wettbewerbsvorsprung</w:t>
      </w:r>
      <w:r w:rsidR="00BE6533">
        <w:t xml:space="preserve"> in den </w:t>
      </w:r>
      <w:r>
        <w:t>kommenden Jahre</w:t>
      </w:r>
      <w:r w:rsidR="00BE6533">
        <w:t>n</w:t>
      </w:r>
      <w:r w:rsidR="0040783C">
        <w:t xml:space="preserve"> zusätzlich</w:t>
      </w:r>
      <w:r>
        <w:t>.</w:t>
      </w:r>
      <w:r w:rsidR="0040783C">
        <w:t xml:space="preserve"> Denn ihr Anteil am Umsatz steigt. </w:t>
      </w:r>
    </w:p>
    <w:p w:rsidR="00B46E21" w:rsidRDefault="00B46E21" w:rsidP="00A34878">
      <w:pPr>
        <w:tabs>
          <w:tab w:val="left" w:pos="5954"/>
        </w:tabs>
        <w:spacing w:line="360" w:lineRule="auto"/>
      </w:pPr>
    </w:p>
    <w:p w:rsidR="00B46E21" w:rsidRDefault="00B46E21" w:rsidP="00B46E21">
      <w:pPr>
        <w:spacing w:line="360" w:lineRule="auto"/>
        <w:rPr>
          <w:szCs w:val="22"/>
        </w:rPr>
      </w:pPr>
      <w:r>
        <w:rPr>
          <w:szCs w:val="22"/>
        </w:rPr>
        <w:t>„Gefragt sind</w:t>
      </w:r>
      <w:r w:rsidRPr="00207524">
        <w:rPr>
          <w:szCs w:val="22"/>
        </w:rPr>
        <w:t xml:space="preserve"> </w:t>
      </w:r>
      <w:r>
        <w:rPr>
          <w:szCs w:val="22"/>
        </w:rPr>
        <w:t>g</w:t>
      </w:r>
      <w:r w:rsidRPr="00207524">
        <w:rPr>
          <w:szCs w:val="22"/>
        </w:rPr>
        <w:t>anzheitliche Lösungen, die durchgängig in einem System a</w:t>
      </w:r>
      <w:r w:rsidRPr="00207524">
        <w:rPr>
          <w:szCs w:val="22"/>
        </w:rPr>
        <w:t>b</w:t>
      </w:r>
      <w:r w:rsidRPr="00207524">
        <w:rPr>
          <w:szCs w:val="22"/>
        </w:rPr>
        <w:t>gebil</w:t>
      </w:r>
      <w:r>
        <w:rPr>
          <w:szCs w:val="22"/>
        </w:rPr>
        <w:t xml:space="preserve">det werden können. Sie </w:t>
      </w:r>
      <w:r w:rsidR="0046392C">
        <w:rPr>
          <w:szCs w:val="22"/>
        </w:rPr>
        <w:t>erfordern ein umfassend</w:t>
      </w:r>
      <w:r w:rsidRPr="00207524">
        <w:rPr>
          <w:szCs w:val="22"/>
        </w:rPr>
        <w:t xml:space="preserve">es Verständnis der Prozesse </w:t>
      </w:r>
      <w:r w:rsidR="0046392C">
        <w:rPr>
          <w:szCs w:val="22"/>
        </w:rPr>
        <w:t>bei unseren</w:t>
      </w:r>
      <w:r w:rsidRPr="00207524">
        <w:rPr>
          <w:szCs w:val="22"/>
        </w:rPr>
        <w:t xml:space="preserve"> Kunden</w:t>
      </w:r>
      <w:r w:rsidR="0046392C">
        <w:rPr>
          <w:szCs w:val="22"/>
        </w:rPr>
        <w:t xml:space="preserve"> einerseits</w:t>
      </w:r>
      <w:r w:rsidRPr="00207524">
        <w:rPr>
          <w:szCs w:val="22"/>
        </w:rPr>
        <w:t>, die sich individuell stark untersche</w:t>
      </w:r>
      <w:r w:rsidRPr="00207524">
        <w:rPr>
          <w:szCs w:val="22"/>
        </w:rPr>
        <w:t>i</w:t>
      </w:r>
      <w:r w:rsidRPr="00207524">
        <w:rPr>
          <w:szCs w:val="22"/>
        </w:rPr>
        <w:t>den</w:t>
      </w:r>
      <w:r w:rsidR="0046392C">
        <w:rPr>
          <w:szCs w:val="22"/>
        </w:rPr>
        <w:t xml:space="preserve"> können</w:t>
      </w:r>
      <w:r w:rsidRPr="00207524">
        <w:rPr>
          <w:szCs w:val="22"/>
        </w:rPr>
        <w:t xml:space="preserve">, und der komplexen Technologien </w:t>
      </w:r>
      <w:r w:rsidR="0046392C">
        <w:rPr>
          <w:szCs w:val="22"/>
        </w:rPr>
        <w:t>unsere</w:t>
      </w:r>
      <w:r>
        <w:rPr>
          <w:szCs w:val="22"/>
        </w:rPr>
        <w:t>r</w:t>
      </w:r>
      <w:r w:rsidRPr="00207524">
        <w:rPr>
          <w:szCs w:val="22"/>
        </w:rPr>
        <w:t xml:space="preserve"> Maschinen</w:t>
      </w:r>
      <w:r w:rsidR="0046392C">
        <w:rPr>
          <w:szCs w:val="22"/>
        </w:rPr>
        <w:t xml:space="preserve"> andere</w:t>
      </w:r>
      <w:r w:rsidR="0046392C">
        <w:rPr>
          <w:szCs w:val="22"/>
        </w:rPr>
        <w:t>r</w:t>
      </w:r>
      <w:r w:rsidR="0046392C">
        <w:rPr>
          <w:szCs w:val="22"/>
        </w:rPr>
        <w:t>seits</w:t>
      </w:r>
      <w:r>
        <w:rPr>
          <w:szCs w:val="22"/>
        </w:rPr>
        <w:t xml:space="preserve">“, beschreibt Carl Martin </w:t>
      </w:r>
      <w:proofErr w:type="spellStart"/>
      <w:r>
        <w:rPr>
          <w:szCs w:val="22"/>
        </w:rPr>
        <w:t>Welcker</w:t>
      </w:r>
      <w:proofErr w:type="spellEnd"/>
      <w:r>
        <w:rPr>
          <w:szCs w:val="22"/>
        </w:rPr>
        <w:t xml:space="preserve"> die aktuelle Diskussion</w:t>
      </w:r>
      <w:r w:rsidRPr="00207524">
        <w:rPr>
          <w:szCs w:val="22"/>
        </w:rPr>
        <w:t xml:space="preserve">. </w:t>
      </w:r>
      <w:r w:rsidR="00D7530C">
        <w:rPr>
          <w:szCs w:val="22"/>
        </w:rPr>
        <w:t>Wo die einze</w:t>
      </w:r>
      <w:r w:rsidR="00D7530C">
        <w:rPr>
          <w:szCs w:val="22"/>
        </w:rPr>
        <w:t>l</w:t>
      </w:r>
      <w:r w:rsidR="00D7530C">
        <w:rPr>
          <w:szCs w:val="22"/>
        </w:rPr>
        <w:t>nen Anbieter in diesem Prozess stehen und wer die Nase vorn hat, das wird die EMO Hannover 2017 zeigen. „Sie ist das i</w:t>
      </w:r>
      <w:r w:rsidR="006E1F74">
        <w:rPr>
          <w:szCs w:val="22"/>
        </w:rPr>
        <w:t>nternationa</w:t>
      </w:r>
      <w:r w:rsidR="00D7530C">
        <w:rPr>
          <w:szCs w:val="22"/>
        </w:rPr>
        <w:t>le</w:t>
      </w:r>
      <w:r w:rsidR="006E1F74">
        <w:rPr>
          <w:szCs w:val="22"/>
        </w:rPr>
        <w:t xml:space="preserve"> Schaufens</w:t>
      </w:r>
      <w:r w:rsidR="00D7530C">
        <w:rPr>
          <w:szCs w:val="22"/>
        </w:rPr>
        <w:t>ter für die Produktionstechnik und die beste Plattform dafür,</w:t>
      </w:r>
      <w:r w:rsidR="00A70F8A">
        <w:rPr>
          <w:szCs w:val="22"/>
        </w:rPr>
        <w:t xml:space="preserve"> dass Anwender </w:t>
      </w:r>
      <w:r w:rsidR="00BE6533">
        <w:rPr>
          <w:szCs w:val="22"/>
        </w:rPr>
        <w:t>Lösu</w:t>
      </w:r>
      <w:r w:rsidR="00BE6533">
        <w:rPr>
          <w:szCs w:val="22"/>
        </w:rPr>
        <w:t>n</w:t>
      </w:r>
      <w:r w:rsidR="00BE6533">
        <w:rPr>
          <w:szCs w:val="22"/>
        </w:rPr>
        <w:t xml:space="preserve">gen für </w:t>
      </w:r>
      <w:r w:rsidR="00A70F8A">
        <w:rPr>
          <w:szCs w:val="22"/>
        </w:rPr>
        <w:t>ihre</w:t>
      </w:r>
      <w:r w:rsidR="00BE6533">
        <w:rPr>
          <w:szCs w:val="22"/>
        </w:rPr>
        <w:t xml:space="preserve"> </w:t>
      </w:r>
      <w:r w:rsidR="006E1F74">
        <w:rPr>
          <w:szCs w:val="22"/>
        </w:rPr>
        <w:t>immer vielfältiger</w:t>
      </w:r>
      <w:r w:rsidR="00BE6533">
        <w:rPr>
          <w:szCs w:val="22"/>
        </w:rPr>
        <w:t>en  Anforderungen</w:t>
      </w:r>
      <w:r w:rsidR="00A70F8A">
        <w:rPr>
          <w:szCs w:val="22"/>
        </w:rPr>
        <w:t xml:space="preserve"> </w:t>
      </w:r>
      <w:r w:rsidR="00BE6533">
        <w:rPr>
          <w:szCs w:val="22"/>
        </w:rPr>
        <w:t xml:space="preserve">finden. </w:t>
      </w:r>
      <w:r w:rsidR="006E1F74">
        <w:rPr>
          <w:szCs w:val="22"/>
        </w:rPr>
        <w:t xml:space="preserve">2017 wird die EMO Hannover wieder Treffpunkt für die </w:t>
      </w:r>
      <w:r w:rsidR="00A70F8A">
        <w:rPr>
          <w:szCs w:val="22"/>
        </w:rPr>
        <w:t>globale</w:t>
      </w:r>
      <w:r w:rsidR="006E1F74">
        <w:rPr>
          <w:szCs w:val="22"/>
        </w:rPr>
        <w:t xml:space="preserve"> Welt der Werkzeugmaschi</w:t>
      </w:r>
      <w:r w:rsidR="00D7530C">
        <w:rPr>
          <w:szCs w:val="22"/>
        </w:rPr>
        <w:t>nen</w:t>
      </w:r>
      <w:r w:rsidR="00BE6533">
        <w:rPr>
          <w:szCs w:val="22"/>
        </w:rPr>
        <w:t>i</w:t>
      </w:r>
      <w:r w:rsidR="00BE6533">
        <w:rPr>
          <w:szCs w:val="22"/>
        </w:rPr>
        <w:t>n</w:t>
      </w:r>
      <w:r w:rsidR="00A70F8A">
        <w:rPr>
          <w:szCs w:val="22"/>
        </w:rPr>
        <w:t>du</w:t>
      </w:r>
      <w:r w:rsidR="00BE6533">
        <w:rPr>
          <w:szCs w:val="22"/>
        </w:rPr>
        <w:t>strie</w:t>
      </w:r>
      <w:r w:rsidR="00D7530C">
        <w:rPr>
          <w:szCs w:val="22"/>
        </w:rPr>
        <w:t xml:space="preserve"> sein</w:t>
      </w:r>
      <w:r w:rsidR="005079F0">
        <w:rPr>
          <w:szCs w:val="22"/>
        </w:rPr>
        <w:t>“</w:t>
      </w:r>
      <w:r w:rsidR="00D7530C">
        <w:rPr>
          <w:szCs w:val="22"/>
        </w:rPr>
        <w:t xml:space="preserve">, so </w:t>
      </w:r>
      <w:r w:rsidR="00005D3D">
        <w:rPr>
          <w:szCs w:val="22"/>
        </w:rPr>
        <w:t>der EMO-Generalkommissar</w:t>
      </w:r>
      <w:r w:rsidR="00D7530C">
        <w:rPr>
          <w:szCs w:val="22"/>
        </w:rPr>
        <w:t>.</w:t>
      </w:r>
    </w:p>
    <w:p w:rsidR="00822E58" w:rsidRDefault="00822E58" w:rsidP="00B46E21">
      <w:pPr>
        <w:spacing w:line="360" w:lineRule="auto"/>
        <w:rPr>
          <w:szCs w:val="22"/>
        </w:rPr>
      </w:pPr>
    </w:p>
    <w:p w:rsidR="00822E58" w:rsidRDefault="00822E58" w:rsidP="00822E58">
      <w:pPr>
        <w:spacing w:line="240" w:lineRule="auto"/>
        <w:rPr>
          <w:b/>
          <w:szCs w:val="22"/>
        </w:rPr>
      </w:pPr>
      <w:r w:rsidRPr="00822E58">
        <w:rPr>
          <w:b/>
          <w:szCs w:val="22"/>
        </w:rPr>
        <w:t>Bild</w:t>
      </w:r>
      <w:r>
        <w:rPr>
          <w:b/>
          <w:szCs w:val="22"/>
        </w:rPr>
        <w:t>unterschrift</w:t>
      </w:r>
    </w:p>
    <w:p w:rsidR="00822E58" w:rsidRDefault="00EC558F" w:rsidP="00822E58">
      <w:pPr>
        <w:spacing w:line="240" w:lineRule="auto"/>
      </w:pPr>
      <w:r w:rsidRPr="00EC558F">
        <w:rPr>
          <w:szCs w:val="22"/>
        </w:rPr>
        <w:t xml:space="preserve">Carl Martin </w:t>
      </w:r>
      <w:proofErr w:type="spellStart"/>
      <w:r w:rsidRPr="00EC558F">
        <w:rPr>
          <w:szCs w:val="22"/>
        </w:rPr>
        <w:t>Welcker</w:t>
      </w:r>
      <w:proofErr w:type="spellEnd"/>
      <w:r w:rsidRPr="00EC558F">
        <w:rPr>
          <w:szCs w:val="22"/>
        </w:rPr>
        <w:t>,</w:t>
      </w:r>
      <w:r>
        <w:rPr>
          <w:b/>
          <w:szCs w:val="22"/>
        </w:rPr>
        <w:t xml:space="preserve"> </w:t>
      </w:r>
      <w:r w:rsidR="00822E58">
        <w:t>Generalkommis</w:t>
      </w:r>
      <w:r>
        <w:t>sar</w:t>
      </w:r>
      <w:r w:rsidR="00822E58">
        <w:t xml:space="preserve"> </w:t>
      </w:r>
      <w:r>
        <w:t>der</w:t>
      </w:r>
      <w:r w:rsidR="00822E58">
        <w:t xml:space="preserve"> EMO Hannover</w:t>
      </w:r>
      <w:r>
        <w:t xml:space="preserve"> 2017</w:t>
      </w:r>
      <w:r w:rsidR="00822E58">
        <w:t xml:space="preserve"> </w:t>
      </w:r>
    </w:p>
    <w:p w:rsidR="00822E58" w:rsidRDefault="00822E58" w:rsidP="00B46E21">
      <w:pPr>
        <w:spacing w:line="360" w:lineRule="auto"/>
        <w:rPr>
          <w:szCs w:val="22"/>
        </w:rPr>
      </w:pPr>
    </w:p>
    <w:p w:rsidR="00A34878" w:rsidRDefault="00A34878" w:rsidP="00A34878">
      <w:pPr>
        <w:spacing w:line="360" w:lineRule="auto"/>
      </w:pPr>
    </w:p>
    <w:p w:rsidR="009F04D7" w:rsidRDefault="009F04D7" w:rsidP="009F04D7">
      <w:pPr>
        <w:spacing w:line="240" w:lineRule="auto"/>
        <w:rPr>
          <w:b/>
          <w:bCs/>
          <w:sz w:val="16"/>
          <w:szCs w:val="16"/>
        </w:rPr>
      </w:pPr>
      <w:r>
        <w:rPr>
          <w:b/>
          <w:bCs/>
          <w:sz w:val="16"/>
          <w:szCs w:val="16"/>
        </w:rPr>
        <w:t>EMO Hannover 2017 – Weltleitmesse der Metallbearbeitung</w:t>
      </w:r>
    </w:p>
    <w:p w:rsidR="009F04D7" w:rsidRDefault="009F04D7" w:rsidP="009F04D7">
      <w:pPr>
        <w:tabs>
          <w:tab w:val="left" w:pos="7654"/>
        </w:tabs>
        <w:spacing w:line="240" w:lineRule="auto"/>
        <w:rPr>
          <w:sz w:val="16"/>
          <w:szCs w:val="16"/>
        </w:rPr>
      </w:pPr>
      <w:r>
        <w:rPr>
          <w:sz w:val="16"/>
          <w:szCs w:val="16"/>
        </w:rPr>
        <w:t>Vom 18. bis 23. September 2017 präsentieren internationale Hersteller von Produktionstechnologie zur EMO Hannover 2017 „</w:t>
      </w:r>
      <w:proofErr w:type="spellStart"/>
      <w:r>
        <w:rPr>
          <w:sz w:val="16"/>
          <w:szCs w:val="16"/>
        </w:rPr>
        <w:t>Connecting</w:t>
      </w:r>
      <w:proofErr w:type="spellEnd"/>
      <w:r>
        <w:rPr>
          <w:sz w:val="16"/>
          <w:szCs w:val="16"/>
        </w:rPr>
        <w:t xml:space="preserve"> </w:t>
      </w:r>
      <w:proofErr w:type="spellStart"/>
      <w:r>
        <w:rPr>
          <w:sz w:val="16"/>
          <w:szCs w:val="16"/>
        </w:rPr>
        <w:t>systems</w:t>
      </w:r>
      <w:proofErr w:type="spellEnd"/>
      <w:r>
        <w:rPr>
          <w:sz w:val="16"/>
          <w:szCs w:val="16"/>
        </w:rPr>
        <w:t xml:space="preserve"> </w:t>
      </w:r>
      <w:proofErr w:type="spellStart"/>
      <w:r>
        <w:rPr>
          <w:sz w:val="16"/>
          <w:szCs w:val="16"/>
        </w:rPr>
        <w:t>for</w:t>
      </w:r>
      <w:proofErr w:type="spellEnd"/>
      <w:r>
        <w:rPr>
          <w:sz w:val="16"/>
          <w:szCs w:val="16"/>
        </w:rPr>
        <w:t xml:space="preserve"> intelligent </w:t>
      </w:r>
      <w:proofErr w:type="spellStart"/>
      <w:r>
        <w:rPr>
          <w:sz w:val="16"/>
          <w:szCs w:val="16"/>
        </w:rPr>
        <w:t>production</w:t>
      </w:r>
      <w:proofErr w:type="spellEnd"/>
      <w:r>
        <w:rPr>
          <w:sz w:val="16"/>
          <w:szCs w:val="16"/>
        </w:rPr>
        <w:t>“. Die Weltleitmesse der Metallbearbe</w:t>
      </w:r>
      <w:r>
        <w:rPr>
          <w:sz w:val="16"/>
          <w:szCs w:val="16"/>
        </w:rPr>
        <w:t>i</w:t>
      </w:r>
      <w:r>
        <w:rPr>
          <w:sz w:val="16"/>
          <w:szCs w:val="16"/>
        </w:rPr>
        <w:t>tung zeigt die gesamte Bandbreite moderner Metallbearbeitungstechnik, die das Herz jeder Industrieprodu</w:t>
      </w:r>
      <w:r>
        <w:rPr>
          <w:sz w:val="16"/>
          <w:szCs w:val="16"/>
        </w:rPr>
        <w:t>k</w:t>
      </w:r>
      <w:r>
        <w:rPr>
          <w:sz w:val="16"/>
          <w:szCs w:val="16"/>
        </w:rPr>
        <w:t>tion ist. Vorgestellt werden neueste Maschinen plus effiziente technische Lösungen, Produkt begleitende Dienstleistungen, Nachhaltigkeit in der Produktion u.v.m. Der Schwerpunkt der EMO Hannover liegt bei spanenden und umformenden Werkzeugmaschinen, Fertigungssystemen, Präzisionswerkzeugen, autom</w:t>
      </w:r>
      <w:r>
        <w:rPr>
          <w:sz w:val="16"/>
          <w:szCs w:val="16"/>
        </w:rPr>
        <w:t>a</w:t>
      </w:r>
      <w:r>
        <w:rPr>
          <w:sz w:val="16"/>
          <w:szCs w:val="16"/>
        </w:rPr>
        <w:t>tisiertem Materialfluss, Computertechnologie, Industrieelektronik und Zubehör. Die Fachbesucher der EMO kommen aus allen wichtigen Industriebranchen, wie Maschinen- und Anlagenbau, Automobilindustrie und ihren Zulieferern, Luft- und Raumfahrttechnik, Feinmechanik und Optik, Schiffbau, Medizintechnik, Wer</w:t>
      </w:r>
      <w:r>
        <w:rPr>
          <w:sz w:val="16"/>
          <w:szCs w:val="16"/>
        </w:rPr>
        <w:t>k</w:t>
      </w:r>
      <w:r>
        <w:rPr>
          <w:sz w:val="16"/>
          <w:szCs w:val="16"/>
        </w:rPr>
        <w:t>zeug- und Formenbau, Stahl- und Leichtbau. Die EMO Hannover ist der wichtigste internationale Treffpunkt für die Fertigungstechnik weltweit. Zur EMO Hannover  2013 zogen über 2 130 Aussteller rd. 143 000 Fachbesucher aus über 100 Ländern an. EMO ist eine eingetragene Marke des europäischen Werkzeu</w:t>
      </w:r>
      <w:r>
        <w:rPr>
          <w:sz w:val="16"/>
          <w:szCs w:val="16"/>
        </w:rPr>
        <w:t>g</w:t>
      </w:r>
      <w:r>
        <w:rPr>
          <w:sz w:val="16"/>
          <w:szCs w:val="16"/>
        </w:rPr>
        <w:t>maschinenverbands CECIMO.</w:t>
      </w:r>
    </w:p>
    <w:p w:rsidR="004E57D4" w:rsidRDefault="004E57D4" w:rsidP="009F04D7">
      <w:pPr>
        <w:tabs>
          <w:tab w:val="left" w:pos="7654"/>
        </w:tabs>
        <w:spacing w:line="240" w:lineRule="auto"/>
        <w:rPr>
          <w:sz w:val="16"/>
          <w:szCs w:val="16"/>
        </w:rPr>
      </w:pPr>
    </w:p>
    <w:p w:rsidR="00266C4F" w:rsidRDefault="00266C4F" w:rsidP="009F04D7">
      <w:pPr>
        <w:tabs>
          <w:tab w:val="left" w:pos="7654"/>
        </w:tabs>
        <w:spacing w:line="240" w:lineRule="auto"/>
        <w:rPr>
          <w:sz w:val="16"/>
          <w:szCs w:val="16"/>
        </w:rPr>
      </w:pPr>
    </w:p>
    <w:p w:rsidR="004E57D4" w:rsidRDefault="004E57D4" w:rsidP="009F04D7">
      <w:pPr>
        <w:tabs>
          <w:tab w:val="left" w:pos="7654"/>
        </w:tabs>
        <w:spacing w:line="240" w:lineRule="auto"/>
        <w:rPr>
          <w:sz w:val="16"/>
          <w:szCs w:val="16"/>
        </w:rPr>
      </w:pPr>
      <w:r>
        <w:rPr>
          <w:sz w:val="16"/>
          <w:szCs w:val="16"/>
        </w:rPr>
        <w:t xml:space="preserve">Texte und Bilder zur EMO Hannover 2017 finden Sie im Internet unter </w:t>
      </w:r>
      <w:hyperlink r:id="rId9" w:history="1">
        <w:r w:rsidRPr="00E143E6">
          <w:rPr>
            <w:rStyle w:val="Hyperlink"/>
            <w:sz w:val="16"/>
            <w:szCs w:val="16"/>
          </w:rPr>
          <w:t>www.emo-hannover.de</w:t>
        </w:r>
      </w:hyperlink>
      <w:r>
        <w:rPr>
          <w:sz w:val="16"/>
          <w:szCs w:val="16"/>
        </w:rPr>
        <w:t xml:space="preserve"> &gt; Informati</w:t>
      </w:r>
      <w:r>
        <w:rPr>
          <w:sz w:val="16"/>
          <w:szCs w:val="16"/>
        </w:rPr>
        <w:t>o</w:t>
      </w:r>
      <w:r>
        <w:rPr>
          <w:sz w:val="16"/>
          <w:szCs w:val="16"/>
        </w:rPr>
        <w:t xml:space="preserve">nen für Journalisten. Begleiten Sie die EMO Hannover auch auf unseren </w:t>
      </w:r>
      <w:proofErr w:type="spellStart"/>
      <w:r>
        <w:rPr>
          <w:sz w:val="16"/>
          <w:szCs w:val="16"/>
        </w:rPr>
        <w:t>Social</w:t>
      </w:r>
      <w:proofErr w:type="spellEnd"/>
      <w:r>
        <w:rPr>
          <w:sz w:val="16"/>
          <w:szCs w:val="16"/>
        </w:rPr>
        <w:t>-Media-Kanälen</w:t>
      </w:r>
    </w:p>
    <w:p w:rsidR="00035A77" w:rsidRDefault="00035A77" w:rsidP="009F04D7">
      <w:pPr>
        <w:tabs>
          <w:tab w:val="left" w:pos="7654"/>
        </w:tabs>
        <w:spacing w:line="240" w:lineRule="auto"/>
        <w:rPr>
          <w:sz w:val="16"/>
          <w:szCs w:val="16"/>
        </w:rPr>
      </w:pPr>
    </w:p>
    <w:p w:rsidR="004E57D4" w:rsidRDefault="00E122B9" w:rsidP="00E122B9">
      <w:pPr>
        <w:autoSpaceDE w:val="0"/>
        <w:autoSpaceDN w:val="0"/>
        <w:adjustRightInd w:val="0"/>
        <w:spacing w:line="240" w:lineRule="auto"/>
        <w:rPr>
          <w:rFonts w:cs="Arial"/>
          <w:color w:val="4F81BD" w:themeColor="accent1"/>
          <w:sz w:val="16"/>
          <w:szCs w:val="16"/>
          <w:u w:val="single"/>
          <w:lang w:eastAsia="zh-CN"/>
        </w:rPr>
      </w:pPr>
      <w:r w:rsidRPr="00FC7575">
        <w:rPr>
          <w:rFonts w:ascii="Century Gothic" w:hAnsi="Century Gothic" w:cs="Arial"/>
          <w:i/>
          <w:noProof/>
          <w:color w:val="0070C0"/>
          <w:sz w:val="16"/>
          <w:szCs w:val="16"/>
        </w:rPr>
        <w:drawing>
          <wp:inline distT="0" distB="0" distL="0" distR="0" wp14:anchorId="2EFA0F17" wp14:editId="4A21AF4F">
            <wp:extent cx="278130" cy="271780"/>
            <wp:effectExtent l="0" t="0" r="7620" b="0"/>
            <wp:docPr id="6" name="Grafik 6"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Pr>
          <w:rFonts w:cs="Arial"/>
          <w:i/>
          <w:color w:val="0070C0"/>
          <w:sz w:val="16"/>
          <w:szCs w:val="16"/>
          <w:lang w:eastAsia="zh-CN"/>
        </w:rPr>
        <w:tab/>
      </w:r>
      <w:r>
        <w:rPr>
          <w:rFonts w:cs="Arial"/>
          <w:i/>
          <w:color w:val="0070C0"/>
          <w:sz w:val="16"/>
          <w:szCs w:val="16"/>
          <w:lang w:eastAsia="zh-CN"/>
        </w:rPr>
        <w:tab/>
      </w:r>
      <w:r w:rsidR="00390CB1" w:rsidRPr="009008C0">
        <w:rPr>
          <w:rFonts w:cs="Arial"/>
          <w:i/>
          <w:color w:val="0070C0"/>
          <w:sz w:val="16"/>
          <w:szCs w:val="16"/>
          <w:lang w:eastAsia="zh-CN"/>
        </w:rPr>
        <w:t xml:space="preserve"> </w:t>
      </w:r>
      <w:hyperlink r:id="rId11" w:history="1">
        <w:r w:rsidR="00F93C6E" w:rsidRPr="00F93C6E">
          <w:rPr>
            <w:rStyle w:val="Hyperlink"/>
            <w:rFonts w:cs="Arial"/>
            <w:color w:val="4F81BD" w:themeColor="accent1"/>
            <w:sz w:val="16"/>
            <w:szCs w:val="16"/>
            <w:lang w:eastAsia="zh-CN"/>
          </w:rPr>
          <w:t>https://de.industryarena.com/emo-hannover</w:t>
        </w:r>
      </w:hyperlink>
      <w:r w:rsidR="004E57D4">
        <w:rPr>
          <w:rFonts w:cs="Arial"/>
          <w:color w:val="4F81BD" w:themeColor="accent1"/>
          <w:sz w:val="16"/>
          <w:szCs w:val="16"/>
          <w:u w:val="single"/>
          <w:lang w:eastAsia="zh-CN"/>
        </w:rPr>
        <w:t xml:space="preserve">  </w:t>
      </w:r>
    </w:p>
    <w:p w:rsidR="009F04D7" w:rsidRPr="009008C0" w:rsidRDefault="009F04D7" w:rsidP="00E122B9">
      <w:pPr>
        <w:autoSpaceDE w:val="0"/>
        <w:autoSpaceDN w:val="0"/>
        <w:adjustRightInd w:val="0"/>
        <w:spacing w:line="240" w:lineRule="auto"/>
        <w:rPr>
          <w:color w:val="4F81BD" w:themeColor="accent1"/>
          <w:lang w:val="it-IT"/>
        </w:rPr>
      </w:pPr>
      <w:r>
        <w:rPr>
          <w:rFonts w:ascii="Tms Rmn" w:hAnsi="Tms Rmn" w:cs="Tms Rmn"/>
          <w:noProof/>
        </w:rPr>
        <w:drawing>
          <wp:inline distT="0" distB="0" distL="0" distR="0" wp14:anchorId="784F4620" wp14:editId="14423389">
            <wp:extent cx="873125" cy="171450"/>
            <wp:effectExtent l="0" t="0" r="3175" b="0"/>
            <wp:docPr id="5" name="Grafik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300F50">
        <w:rPr>
          <w:color w:val="000000"/>
          <w:lang w:val="it-IT"/>
        </w:rPr>
        <w:t xml:space="preserve"> </w:t>
      </w:r>
      <w:hyperlink r:id="rId14" w:history="1">
        <w:r w:rsidRPr="009008C0">
          <w:rPr>
            <w:rStyle w:val="Hyperlink"/>
            <w:color w:val="4F81BD" w:themeColor="accent1"/>
            <w:sz w:val="16"/>
            <w:szCs w:val="16"/>
            <w:lang w:val="it-IT"/>
          </w:rPr>
          <w:t>http://twitter.com/EMO_HANNOVER</w:t>
        </w:r>
      </w:hyperlink>
    </w:p>
    <w:p w:rsidR="009F04D7" w:rsidRPr="009008C0" w:rsidRDefault="009F04D7" w:rsidP="009F04D7">
      <w:pPr>
        <w:autoSpaceDE w:val="0"/>
        <w:autoSpaceDN w:val="0"/>
        <w:adjustRightInd w:val="0"/>
        <w:rPr>
          <w:color w:val="4F81BD" w:themeColor="accent1"/>
          <w:sz w:val="16"/>
          <w:szCs w:val="16"/>
          <w:lang w:val="it-IT"/>
        </w:rPr>
      </w:pPr>
      <w:r>
        <w:rPr>
          <w:noProof/>
          <w:color w:val="000000"/>
          <w:sz w:val="16"/>
          <w:szCs w:val="16"/>
        </w:rPr>
        <w:drawing>
          <wp:inline distT="0" distB="0" distL="0" distR="0" wp14:anchorId="381F2D13" wp14:editId="1F110227">
            <wp:extent cx="280670" cy="280670"/>
            <wp:effectExtent l="0" t="0" r="508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6" w:history="1">
        <w:r w:rsidRPr="009008C0">
          <w:rPr>
            <w:rStyle w:val="Hyperlink"/>
            <w:color w:val="4F81BD" w:themeColor="accent1"/>
            <w:sz w:val="16"/>
            <w:szCs w:val="16"/>
            <w:lang w:val="it-IT"/>
          </w:rPr>
          <w:t>http://facebook.com/EMOHannover</w:t>
        </w:r>
      </w:hyperlink>
    </w:p>
    <w:p w:rsidR="009F04D7" w:rsidRPr="009008C0" w:rsidRDefault="009F04D7" w:rsidP="009F04D7">
      <w:pPr>
        <w:autoSpaceDE w:val="0"/>
        <w:autoSpaceDN w:val="0"/>
        <w:adjustRightInd w:val="0"/>
        <w:rPr>
          <w:color w:val="4F81BD" w:themeColor="accent1"/>
          <w:sz w:val="16"/>
          <w:szCs w:val="16"/>
          <w:lang w:val="it-IT"/>
        </w:rPr>
      </w:pPr>
      <w:r>
        <w:rPr>
          <w:noProof/>
          <w:color w:val="000000"/>
          <w:sz w:val="16"/>
          <w:szCs w:val="16"/>
        </w:rPr>
        <w:drawing>
          <wp:inline distT="0" distB="0" distL="0" distR="0" wp14:anchorId="6A8C5A3F" wp14:editId="256F190D">
            <wp:extent cx="280670" cy="280670"/>
            <wp:effectExtent l="0" t="0" r="508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8" w:history="1">
        <w:r w:rsidRPr="009008C0">
          <w:rPr>
            <w:rStyle w:val="Hyperlink"/>
            <w:color w:val="4F81BD" w:themeColor="accent1"/>
            <w:sz w:val="16"/>
            <w:szCs w:val="16"/>
            <w:lang w:val="it-IT"/>
          </w:rPr>
          <w:t>http://www.youtube.com/metaltradefair</w:t>
        </w:r>
      </w:hyperlink>
    </w:p>
    <w:p w:rsidR="009F04D7" w:rsidRPr="009F04D7" w:rsidRDefault="009F04D7" w:rsidP="0004351E">
      <w:pPr>
        <w:autoSpaceDE w:val="0"/>
        <w:autoSpaceDN w:val="0"/>
        <w:adjustRightInd w:val="0"/>
        <w:rPr>
          <w:lang w:val="it-IT"/>
        </w:rPr>
      </w:pPr>
      <w:r>
        <w:rPr>
          <w:noProof/>
          <w:color w:val="000000"/>
        </w:rPr>
        <w:drawing>
          <wp:inline distT="0" distB="0" distL="0" distR="0" wp14:anchorId="3220CC5C" wp14:editId="2F4CA796">
            <wp:extent cx="280670" cy="28067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233245">
        <w:rPr>
          <w:color w:val="000000"/>
          <w:sz w:val="16"/>
          <w:szCs w:val="16"/>
          <w:lang w:val="it-IT"/>
        </w:rPr>
        <w:t xml:space="preserve"> </w:t>
      </w:r>
      <w:r w:rsidRPr="00233245">
        <w:rPr>
          <w:color w:val="000000"/>
          <w:sz w:val="16"/>
          <w:szCs w:val="16"/>
          <w:lang w:val="it-IT"/>
        </w:rPr>
        <w:tab/>
      </w:r>
      <w:r w:rsidRPr="00233245">
        <w:rPr>
          <w:color w:val="000000"/>
          <w:sz w:val="16"/>
          <w:szCs w:val="16"/>
          <w:lang w:val="it-IT"/>
        </w:rPr>
        <w:tab/>
      </w:r>
      <w:hyperlink r:id="rId20" w:history="1">
        <w:r w:rsidRPr="009008C0">
          <w:rPr>
            <w:rStyle w:val="Hyperlink"/>
            <w:color w:val="4F81BD" w:themeColor="accent1"/>
            <w:sz w:val="16"/>
            <w:szCs w:val="16"/>
            <w:lang w:val="it-IT"/>
          </w:rPr>
          <w:t>http://linkedin.com /company/</w:t>
        </w:r>
        <w:proofErr w:type="spellStart"/>
        <w:r w:rsidRPr="009008C0">
          <w:rPr>
            <w:rStyle w:val="Hyperlink"/>
            <w:color w:val="4F81BD" w:themeColor="accent1"/>
            <w:sz w:val="16"/>
            <w:szCs w:val="16"/>
            <w:lang w:val="it-IT"/>
          </w:rPr>
          <w:t>emo-hannover</w:t>
        </w:r>
        <w:proofErr w:type="spellEnd"/>
      </w:hyperlink>
    </w:p>
    <w:sectPr w:rsidR="009F04D7" w:rsidRPr="009F04D7">
      <w:headerReference w:type="default" r:id="rId21"/>
      <w:footerReference w:type="default" r:id="rId22"/>
      <w:headerReference w:type="first" r:id="rId23"/>
      <w:footerReference w:type="first" r:id="rId24"/>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0A2" w:rsidRDefault="00C060A2">
      <w:r>
        <w:separator/>
      </w:r>
    </w:p>
  </w:endnote>
  <w:endnote w:type="continuationSeparator" w:id="0">
    <w:p w:rsidR="00C060A2" w:rsidRDefault="00C0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AA" w:rsidRDefault="005C29AA">
    <w:pPr>
      <w:pStyle w:val="Fuzeile"/>
    </w:pPr>
  </w:p>
  <w:p w:rsidR="005C29AA" w:rsidRDefault="005C29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5C29AA">
      <w:trPr>
        <w:cantSplit/>
        <w:trHeight w:val="5298"/>
      </w:trPr>
      <w:tc>
        <w:tcPr>
          <w:tcW w:w="286" w:type="dxa"/>
          <w:textDirection w:val="btLr"/>
        </w:tcPr>
        <w:p w:rsidR="005C29AA" w:rsidRDefault="00D3264A">
          <w:pPr>
            <w:pStyle w:val="Foot"/>
          </w:pPr>
          <w:fldSimple w:instr=" FILENAME  \* MERGEFORMAT ">
            <w:r w:rsidR="003A3DBB">
              <w:rPr>
                <w:noProof/>
              </w:rPr>
              <w:t>pm_motto_2016-04.docx</w:t>
            </w:r>
          </w:fldSimple>
          <w:r w:rsidR="00C25B99">
            <w:t xml:space="preserve">  </w:t>
          </w:r>
          <w:r w:rsidR="00C25B99">
            <w:fldChar w:fldCharType="begin"/>
          </w:r>
          <w:r w:rsidR="00C25B99">
            <w:instrText xml:space="preserve"> DATE \@ "d.MM.yyyy" \* MERGEFORMAT </w:instrText>
          </w:r>
          <w:r w:rsidR="00C25B99">
            <w:fldChar w:fldCharType="separate"/>
          </w:r>
          <w:r w:rsidR="003A3DBB">
            <w:rPr>
              <w:noProof/>
            </w:rPr>
            <w:t>11.04.2016</w:t>
          </w:r>
          <w:r w:rsidR="00C25B99">
            <w:fldChar w:fldCharType="end"/>
          </w:r>
        </w:p>
      </w:tc>
    </w:tr>
  </w:tbl>
  <w:p w:rsidR="005C29AA" w:rsidRDefault="005C29AA">
    <w:pPr>
      <w:pStyle w:val="Fuzeile"/>
      <w:spacing w:line="20" w:lineRule="exact"/>
      <w:rPr>
        <w:sz w:val="2"/>
      </w:rPr>
    </w:pPr>
  </w:p>
  <w:p w:rsidR="005C29AA" w:rsidRDefault="005C29AA">
    <w:pPr>
      <w:rPr>
        <w:sz w:val="2"/>
      </w:rPr>
    </w:pPr>
  </w:p>
  <w:p w:rsidR="005C29AA" w:rsidRDefault="005C29AA"/>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5C29AA">
      <w:trPr>
        <w:cantSplit/>
      </w:trPr>
      <w:tc>
        <w:tcPr>
          <w:tcW w:w="4395" w:type="dxa"/>
          <w:vAlign w:val="bottom"/>
        </w:tcPr>
        <w:p w:rsidR="005C29AA" w:rsidRDefault="00C25B99">
          <w:pPr>
            <w:pStyle w:val="Fuzeile"/>
            <w:rPr>
              <w:lang w:val="it-IT"/>
            </w:rPr>
          </w:pPr>
          <w:r>
            <w:rPr>
              <w:lang w:val="it-IT"/>
            </w:rPr>
            <w:t xml:space="preserve">VDW – </w:t>
          </w:r>
          <w:proofErr w:type="spellStart"/>
          <w:proofErr w:type="gramStart"/>
          <w:r>
            <w:rPr>
              <w:lang w:val="it-IT"/>
            </w:rPr>
            <w:t>Generalkommissariat</w:t>
          </w:r>
          <w:proofErr w:type="spellEnd"/>
          <w:r>
            <w:rPr>
              <w:lang w:val="it-IT"/>
            </w:rPr>
            <w:t xml:space="preserve"> EMO Hannover 201</w:t>
          </w:r>
          <w:r w:rsidR="006620F3">
            <w:rPr>
              <w:lang w:val="it-IT"/>
            </w:rPr>
            <w:t>7</w:t>
          </w:r>
          <w:proofErr w:type="gramEnd"/>
        </w:p>
        <w:p w:rsidR="005C29AA" w:rsidRDefault="00C25B99">
          <w:pPr>
            <w:pStyle w:val="Fuzeile"/>
          </w:pPr>
          <w:r>
            <w:t>Verein Deutscher Werkzeugmaschinenfabriken e.V.</w:t>
          </w:r>
        </w:p>
        <w:p w:rsidR="005C29AA" w:rsidRDefault="00C25B99">
          <w:pPr>
            <w:pStyle w:val="Fuzeile"/>
          </w:pPr>
          <w:r>
            <w:t>Corneliusstraße 4, 60325 Frankfurt am Main, GERMANY</w:t>
          </w:r>
        </w:p>
        <w:p w:rsidR="005C29AA" w:rsidRDefault="00C25B99">
          <w:pPr>
            <w:pStyle w:val="Fuzeile"/>
          </w:pPr>
          <w:r>
            <w:t>Tel. +49 69 756081-0, Fax +49 69 756081-74</w:t>
          </w:r>
        </w:p>
        <w:p w:rsidR="005C29AA" w:rsidRDefault="00C25B99">
          <w:pPr>
            <w:pStyle w:val="Fuzeile"/>
          </w:pPr>
          <w:r>
            <w:t>emo@vdw.de · www.emo-hannover.de</w:t>
          </w:r>
        </w:p>
      </w:tc>
      <w:tc>
        <w:tcPr>
          <w:tcW w:w="5584" w:type="dxa"/>
          <w:vAlign w:val="bottom"/>
        </w:tcPr>
        <w:p w:rsidR="005C29AA" w:rsidRDefault="00C25B99">
          <w:pPr>
            <w:pStyle w:val="Fuzeile"/>
          </w:pPr>
          <w:r>
            <w:t>Registergerich</w:t>
          </w:r>
          <w:r>
            <w:rPr>
              <w:spacing w:val="20"/>
            </w:rPr>
            <w:t>t/</w:t>
          </w:r>
          <w:r>
            <w:t>Registration Office: Amtsgericht Frankfurt am Main</w:t>
          </w:r>
        </w:p>
        <w:p w:rsidR="005C29AA" w:rsidRDefault="00C25B99">
          <w:pPr>
            <w:pStyle w:val="Fuzeile"/>
          </w:pPr>
          <w:r>
            <w:t>Vereinsregiste</w:t>
          </w:r>
          <w:r>
            <w:rPr>
              <w:spacing w:val="20"/>
            </w:rPr>
            <w:t>r/</w:t>
          </w:r>
          <w:r>
            <w:t>Society Register: VR4966</w:t>
          </w:r>
        </w:p>
        <w:p w:rsidR="005C29AA" w:rsidRDefault="00C25B99">
          <w:pPr>
            <w:pStyle w:val="Fuzeile"/>
          </w:pPr>
          <w:r>
            <w:t>Vorsitzende</w:t>
          </w:r>
          <w:r>
            <w:rPr>
              <w:spacing w:val="20"/>
            </w:rPr>
            <w:t>r/</w:t>
          </w:r>
          <w:r>
            <w:t xml:space="preserve">Chairman: </w:t>
          </w:r>
          <w:r w:rsidR="00983B53" w:rsidRPr="00983B53">
            <w:t>Dr. Heinz-Jürgen Prokop</w:t>
          </w:r>
          <w:r>
            <w:t xml:space="preserve">, </w:t>
          </w:r>
          <w:r w:rsidR="00983B53">
            <w:t>Ditzingen</w:t>
          </w:r>
        </w:p>
        <w:p w:rsidR="005C29AA" w:rsidRDefault="00C25B99">
          <w:pPr>
            <w:pStyle w:val="Fuzeile"/>
          </w:pPr>
          <w:r>
            <w:t>Geschäftsführe</w:t>
          </w:r>
          <w:r>
            <w:rPr>
              <w:spacing w:val="20"/>
            </w:rPr>
            <w:t>r/</w:t>
          </w:r>
          <w:r>
            <w:t xml:space="preserve">Executive </w:t>
          </w:r>
          <w:proofErr w:type="spellStart"/>
          <w:r>
            <w:t>Director</w:t>
          </w:r>
          <w:proofErr w:type="spellEnd"/>
          <w:r>
            <w:t>: Dr.-Ing. Wilfried Schäfer, Frankfurt am Main</w:t>
          </w:r>
        </w:p>
        <w:p w:rsidR="005C29AA" w:rsidRDefault="00C25B99">
          <w:pPr>
            <w:pStyle w:val="Fuzeile"/>
          </w:pPr>
          <w:proofErr w:type="spellStart"/>
          <w:r>
            <w:rPr>
              <w:lang w:val="en-GB"/>
            </w:rPr>
            <w:t>Ust.Id</w:t>
          </w:r>
          <w:proofErr w:type="spellEnd"/>
          <w:r>
            <w:rPr>
              <w:lang w:val="en-GB"/>
            </w:rPr>
            <w:t>.-Nr</w:t>
          </w:r>
          <w:proofErr w:type="gramStart"/>
          <w:r>
            <w:rPr>
              <w:spacing w:val="20"/>
              <w:lang w:val="en-GB"/>
            </w:rPr>
            <w:t>./</w:t>
          </w:r>
          <w:proofErr w:type="gramEnd"/>
          <w:r>
            <w:rPr>
              <w:lang w:val="en-GB"/>
            </w:rPr>
            <w:t xml:space="preserve">t. o. tax id. </w:t>
          </w:r>
          <w:proofErr w:type="gramStart"/>
          <w:r>
            <w:rPr>
              <w:lang w:val="en-GB"/>
            </w:rPr>
            <w:t>no</w:t>
          </w:r>
          <w:proofErr w:type="gramEnd"/>
          <w:r>
            <w:rPr>
              <w:lang w:val="en-GB"/>
            </w:rPr>
            <w:t xml:space="preserve">. </w:t>
          </w:r>
          <w:r>
            <w:t>DE 114 10 88 36</w:t>
          </w:r>
        </w:p>
      </w:tc>
    </w:tr>
  </w:tbl>
  <w:p w:rsidR="005C29AA" w:rsidRDefault="005C29AA">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0A2" w:rsidRDefault="00C060A2">
      <w:r>
        <w:separator/>
      </w:r>
    </w:p>
  </w:footnote>
  <w:footnote w:type="continuationSeparator" w:id="0">
    <w:p w:rsidR="00C060A2" w:rsidRDefault="00C06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5C29AA">
      <w:trPr>
        <w:cantSplit/>
        <w:trHeight w:hRule="exact" w:val="1304"/>
      </w:trPr>
      <w:tc>
        <w:tcPr>
          <w:tcW w:w="9809" w:type="dxa"/>
        </w:tcPr>
        <w:p w:rsidR="005C29AA" w:rsidRDefault="00C25B99" w:rsidP="00EB7A0A">
          <w:pPr>
            <w:spacing w:line="240" w:lineRule="atLeast"/>
            <w:ind w:right="6"/>
            <w:rPr>
              <w:lang w:val="it-IT"/>
            </w:rPr>
          </w:pPr>
          <w:proofErr w:type="spellStart"/>
          <w:r>
            <w:rPr>
              <w:lang w:val="it-IT"/>
            </w:rPr>
            <w:t>Seite</w:t>
          </w:r>
          <w:proofErr w:type="spellEnd"/>
          <w:r>
            <w:rPr>
              <w:lang w:val="it-IT"/>
            </w:rPr>
            <w:t xml:space="preserve"> </w:t>
          </w:r>
          <w:r>
            <w:fldChar w:fldCharType="begin"/>
          </w:r>
          <w:r>
            <w:rPr>
              <w:lang w:val="it-IT"/>
            </w:rPr>
            <w:instrText xml:space="preserve"> PAGE </w:instrText>
          </w:r>
          <w:r>
            <w:fldChar w:fldCharType="separate"/>
          </w:r>
          <w:r w:rsidR="003A3DBB">
            <w:rPr>
              <w:noProof/>
              <w:lang w:val="it-IT"/>
            </w:rPr>
            <w:t>3</w:t>
          </w:r>
          <w:r>
            <w:fldChar w:fldCharType="end"/>
          </w:r>
          <w:r>
            <w:rPr>
              <w:lang w:val="it-IT"/>
            </w:rPr>
            <w:t>/</w:t>
          </w:r>
          <w:r>
            <w:fldChar w:fldCharType="begin"/>
          </w:r>
          <w:r>
            <w:rPr>
              <w:lang w:val="it-IT"/>
            </w:rPr>
            <w:instrText xml:space="preserve"> NUMPAGES </w:instrText>
          </w:r>
          <w:r>
            <w:fldChar w:fldCharType="separate"/>
          </w:r>
          <w:r w:rsidR="003A3DBB">
            <w:rPr>
              <w:noProof/>
              <w:lang w:val="it-IT"/>
            </w:rPr>
            <w:t>3</w:t>
          </w:r>
          <w:r>
            <w:fldChar w:fldCharType="end"/>
          </w:r>
          <w:r>
            <w:rPr>
              <w:lang w:val="it-IT"/>
            </w:rPr>
            <w:t xml:space="preserve"> · EMO Hannover 2017 · </w:t>
          </w:r>
          <w:r w:rsidR="00EB7A0A">
            <w:rPr>
              <w:lang w:val="it-IT"/>
            </w:rPr>
            <w:t xml:space="preserve">12. </w:t>
          </w:r>
          <w:r w:rsidR="00EB7A0A">
            <w:t>April 2016</w:t>
          </w:r>
        </w:p>
      </w:tc>
    </w:tr>
  </w:tbl>
  <w:p w:rsidR="005C29AA" w:rsidRDefault="005C29AA">
    <w:pPr>
      <w:pStyle w:val="Kopfzeile"/>
      <w:spacing w:after="120" w:line="240" w:lineRule="atLeast"/>
      <w:rPr>
        <w:lang w:val="it-IT"/>
      </w:rPr>
    </w:pPr>
  </w:p>
  <w:p w:rsidR="005C29AA" w:rsidRDefault="005C29AA">
    <w:pPr>
      <w:spacing w:line="240" w:lineRule="atLeast"/>
      <w:rPr>
        <w:lang w:val="it-IT"/>
      </w:rPr>
    </w:pPr>
  </w:p>
  <w:p w:rsidR="005C29AA" w:rsidRDefault="005C29AA">
    <w:pPr>
      <w:spacing w:line="24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5C29AA">
      <w:trPr>
        <w:trHeight w:hRule="exact" w:val="2133"/>
      </w:trPr>
      <w:tc>
        <w:tcPr>
          <w:tcW w:w="9751" w:type="dxa"/>
        </w:tcPr>
        <w:p w:rsidR="005C29AA" w:rsidRDefault="003050B7">
          <w:pPr>
            <w:pStyle w:val="Kopfzeile1"/>
          </w:pPr>
          <w:r>
            <w:rPr>
              <w:noProof/>
            </w:rPr>
            <w:drawing>
              <wp:inline distT="0" distB="0" distL="0" distR="0">
                <wp:extent cx="2919600" cy="129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5C29AA" w:rsidRDefault="005C29AA">
    <w:pPr>
      <w:spacing w:line="240" w:lineRule="atLeast"/>
      <w:ind w:right="0"/>
    </w:pPr>
  </w:p>
  <w:p w:rsidR="005C29AA" w:rsidRDefault="005C29AA">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A2"/>
    <w:rsid w:val="00005D3D"/>
    <w:rsid w:val="00014680"/>
    <w:rsid w:val="00035A77"/>
    <w:rsid w:val="0004351E"/>
    <w:rsid w:val="000757C7"/>
    <w:rsid w:val="00095210"/>
    <w:rsid w:val="000A5975"/>
    <w:rsid w:val="00207524"/>
    <w:rsid w:val="00243F33"/>
    <w:rsid w:val="00266C4F"/>
    <w:rsid w:val="002C60E8"/>
    <w:rsid w:val="002C736A"/>
    <w:rsid w:val="003050B7"/>
    <w:rsid w:val="00390CB1"/>
    <w:rsid w:val="003A3DBB"/>
    <w:rsid w:val="0040783C"/>
    <w:rsid w:val="0041479C"/>
    <w:rsid w:val="00452810"/>
    <w:rsid w:val="0046392C"/>
    <w:rsid w:val="004C15FA"/>
    <w:rsid w:val="004C7286"/>
    <w:rsid w:val="004E57D4"/>
    <w:rsid w:val="004F4335"/>
    <w:rsid w:val="00501E41"/>
    <w:rsid w:val="005079F0"/>
    <w:rsid w:val="00551E18"/>
    <w:rsid w:val="005C29AA"/>
    <w:rsid w:val="005E37F2"/>
    <w:rsid w:val="006620F3"/>
    <w:rsid w:val="00693EEE"/>
    <w:rsid w:val="006E1F74"/>
    <w:rsid w:val="00801216"/>
    <w:rsid w:val="00822E58"/>
    <w:rsid w:val="00865F45"/>
    <w:rsid w:val="0089618E"/>
    <w:rsid w:val="008F51DC"/>
    <w:rsid w:val="009008C0"/>
    <w:rsid w:val="00983B53"/>
    <w:rsid w:val="00986963"/>
    <w:rsid w:val="009F04D7"/>
    <w:rsid w:val="00A34878"/>
    <w:rsid w:val="00A47D92"/>
    <w:rsid w:val="00A50E38"/>
    <w:rsid w:val="00A70F8A"/>
    <w:rsid w:val="00A762B0"/>
    <w:rsid w:val="00A9519E"/>
    <w:rsid w:val="00AF284D"/>
    <w:rsid w:val="00B46E21"/>
    <w:rsid w:val="00B8360F"/>
    <w:rsid w:val="00BE6533"/>
    <w:rsid w:val="00C060A2"/>
    <w:rsid w:val="00C25B99"/>
    <w:rsid w:val="00C450F1"/>
    <w:rsid w:val="00D3264A"/>
    <w:rsid w:val="00D7530C"/>
    <w:rsid w:val="00E122B9"/>
    <w:rsid w:val="00E13F8A"/>
    <w:rsid w:val="00EB7A0A"/>
    <w:rsid w:val="00EC558F"/>
    <w:rsid w:val="00F42316"/>
    <w:rsid w:val="00F93C6E"/>
    <w:rsid w:val="00F9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Listenabsatz">
    <w:name w:val="List Paragraph"/>
    <w:basedOn w:val="Standard"/>
    <w:uiPriority w:val="34"/>
    <w:qFormat/>
    <w:rsid w:val="00A34878"/>
    <w:pPr>
      <w:spacing w:after="200" w:line="276" w:lineRule="auto"/>
      <w:ind w:left="720" w:right="0"/>
      <w:contextualSpacing/>
    </w:pPr>
    <w:rPr>
      <w:rFonts w:eastAsiaTheme="minorHAnsi" w:cs="Arial"/>
      <w:kern w:val="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Listenabsatz">
    <w:name w:val="List Paragraph"/>
    <w:basedOn w:val="Standard"/>
    <w:uiPriority w:val="34"/>
    <w:qFormat/>
    <w:rsid w:val="00A34878"/>
    <w:pPr>
      <w:spacing w:after="200" w:line="276" w:lineRule="auto"/>
      <w:ind w:left="720" w:right="0"/>
      <w:contextualSpacing/>
    </w:pPr>
    <w:rPr>
      <w:rFonts w:eastAsiaTheme="minorHAnsi" w:cs="Arial"/>
      <w:kern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youtube.com/metaltradefai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witter.com/EMO_HANNOVER"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acebook.com/EMOHannover" TargetMode="External"/><Relationship Id="rId20" Type="http://schemas.openxmlformats.org/officeDocument/2006/relationships/hyperlink" Target="http://linkedin.com/groups?gid=2849661&amp;trk=hb%20side%20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industryarena.com/emo-hannove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www.emo-hannover.de" TargetMode="External"/><Relationship Id="rId14" Type="http://schemas.openxmlformats.org/officeDocument/2006/relationships/hyperlink" Target="http://twitter.com/EMO_HANNOVE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D0FA7-CECB-415B-A3F1-4D970B2C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3</Pages>
  <Words>724</Words>
  <Characters>5694</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6406</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35</cp:revision>
  <cp:lastPrinted>2016-04-11T10:04:00Z</cp:lastPrinted>
  <dcterms:created xsi:type="dcterms:W3CDTF">2016-03-21T08:58:00Z</dcterms:created>
  <dcterms:modified xsi:type="dcterms:W3CDTF">2016-04-11T10:04:00Z</dcterms:modified>
</cp:coreProperties>
</file>